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5F" w:rsidRPr="003351EE" w:rsidRDefault="0050475F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SZKOŁY OBWODOWEJ </w:t>
      </w:r>
    </w:p>
    <w:p w:rsidR="0050475F" w:rsidRPr="003351EE" w:rsidRDefault="0050475F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>
        <w:rPr>
          <w:rFonts w:ascii="Arial" w:hAnsi="Arial" w:cs="Arial"/>
          <w:b/>
        </w:rPr>
        <w:t>25</w:t>
      </w:r>
    </w:p>
    <w:p w:rsidR="0050475F" w:rsidRPr="00D110AB" w:rsidRDefault="0050475F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>yczy dzieci potwierdzających uczęszczanie do klasy pierwszej szkoły 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:rsidR="0050475F" w:rsidRPr="001A7088" w:rsidRDefault="0050475F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3"/>
        <w:gridCol w:w="5244"/>
      </w:tblGrid>
      <w:tr w:rsidR="0050475F" w:rsidRPr="00D6510D" w:rsidTr="00186B5E">
        <w:trPr>
          <w:trHeight w:val="432"/>
        </w:trPr>
        <w:tc>
          <w:tcPr>
            <w:tcW w:w="3823" w:type="dxa"/>
            <w:shd w:val="clear" w:color="auto" w:fill="BFBFBF"/>
            <w:vAlign w:val="center"/>
          </w:tcPr>
          <w:p w:rsidR="0050475F" w:rsidRPr="00D6510D" w:rsidRDefault="0050475F" w:rsidP="00186B5E">
            <w:pPr>
              <w:pStyle w:val="Default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/>
            <w:vAlign w:val="center"/>
          </w:tcPr>
          <w:p w:rsidR="0050475F" w:rsidRPr="00D6510D" w:rsidRDefault="0050475F" w:rsidP="00186B5E">
            <w:pPr>
              <w:pStyle w:val="Default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t>Adres szkoły*</w:t>
            </w:r>
          </w:p>
        </w:tc>
      </w:tr>
      <w:tr w:rsidR="0050475F" w:rsidRPr="00D6510D" w:rsidTr="00186B5E">
        <w:trPr>
          <w:trHeight w:val="432"/>
        </w:trPr>
        <w:tc>
          <w:tcPr>
            <w:tcW w:w="3823" w:type="dxa"/>
            <w:vAlign w:val="center"/>
          </w:tcPr>
          <w:p w:rsidR="0050475F" w:rsidRPr="00D6510D" w:rsidRDefault="0050475F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:rsidR="0050475F" w:rsidRPr="00D6510D" w:rsidRDefault="0050475F" w:rsidP="00186B5E">
            <w:pPr>
              <w:pStyle w:val="Default"/>
              <w:rPr>
                <w:sz w:val="22"/>
                <w:szCs w:val="22"/>
              </w:rPr>
            </w:pPr>
          </w:p>
          <w:p w:rsidR="0050475F" w:rsidRPr="00D6510D" w:rsidRDefault="0050475F" w:rsidP="00186B5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0475F" w:rsidRPr="001A7088" w:rsidRDefault="0050475F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0475F" w:rsidRPr="00D6510D" w:rsidTr="00C9357F">
        <w:trPr>
          <w:trHeight w:val="454"/>
        </w:trPr>
        <w:tc>
          <w:tcPr>
            <w:tcW w:w="4622" w:type="dxa"/>
            <w:gridSpan w:val="6"/>
            <w:vAlign w:val="center"/>
          </w:tcPr>
          <w:p w:rsidR="0050475F" w:rsidRPr="00D6510D" w:rsidRDefault="0050475F" w:rsidP="00CB303C">
            <w:pPr>
              <w:pStyle w:val="Default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t>Imiona:</w:t>
            </w:r>
            <w:r w:rsidRPr="00D6510D">
              <w:rPr>
                <w:noProof/>
                <w:sz w:val="22"/>
                <w:szCs w:val="22"/>
              </w:rPr>
              <w:t>*</w:t>
            </w:r>
            <w:r w:rsidRPr="00D651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50475F" w:rsidRPr="00D6510D" w:rsidRDefault="0050475F" w:rsidP="00572B60">
            <w:pPr>
              <w:pStyle w:val="Default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t>Nazwisko:</w:t>
            </w:r>
            <w:r w:rsidRPr="00D6510D">
              <w:rPr>
                <w:noProof/>
                <w:sz w:val="22"/>
                <w:szCs w:val="22"/>
              </w:rPr>
              <w:t>*</w:t>
            </w:r>
            <w:r w:rsidRPr="00D6510D">
              <w:rPr>
                <w:sz w:val="22"/>
                <w:szCs w:val="22"/>
              </w:rPr>
              <w:t xml:space="preserve"> </w:t>
            </w:r>
          </w:p>
        </w:tc>
      </w:tr>
      <w:tr w:rsidR="0050475F" w:rsidRPr="00D6510D" w:rsidTr="00C9357F">
        <w:tblPrEx>
          <w:tblLook w:val="00A0"/>
        </w:tblPrEx>
        <w:trPr>
          <w:trHeight w:val="454"/>
        </w:trPr>
        <w:tc>
          <w:tcPr>
            <w:tcW w:w="936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vAlign w:val="center"/>
          </w:tcPr>
          <w:p w:rsidR="0050475F" w:rsidRPr="00D6510D" w:rsidRDefault="0050475F">
            <w:pPr>
              <w:spacing w:after="0" w:line="240" w:lineRule="auto"/>
              <w:jc w:val="center"/>
              <w:rPr>
                <w:rFonts w:cs="Calibri"/>
              </w:rPr>
            </w:pPr>
            <w:r w:rsidRPr="00D6510D">
              <w:rPr>
                <w:rFonts w:cs="Calibri"/>
              </w:rPr>
              <w:fldChar w:fldCharType="begin"/>
            </w:r>
            <w:r w:rsidRPr="00D6510D">
              <w:rPr>
                <w:rFonts w:cs="Calibri"/>
              </w:rPr>
              <w:instrText xml:space="preserve"> IF </w:instrText>
            </w:r>
            <w:r w:rsidRPr="00D6510D">
              <w:rPr>
                <w:rFonts w:cs="Calibri"/>
                <w:noProof/>
              </w:rPr>
              <w:instrText>False</w:instrText>
            </w:r>
            <w:r w:rsidRPr="00D6510D">
              <w:rPr>
                <w:rFonts w:cs="Calibri"/>
              </w:rPr>
              <w:instrText xml:space="preserve"> = "True" "" "" </w:instrText>
            </w:r>
            <w:r w:rsidRPr="00D6510D">
              <w:rPr>
                <w:rFonts w:cs="Calibri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vAlign w:val="center"/>
          </w:tcPr>
          <w:p w:rsidR="0050475F" w:rsidRPr="00D6510D" w:rsidRDefault="0050475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"" ""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</w:tr>
      <w:tr w:rsidR="0050475F" w:rsidRPr="00D6510D" w:rsidTr="00C9357F">
        <w:trPr>
          <w:trHeight w:val="454"/>
        </w:trPr>
        <w:tc>
          <w:tcPr>
            <w:tcW w:w="2411" w:type="dxa"/>
            <w:gridSpan w:val="3"/>
            <w:vAlign w:val="center"/>
          </w:tcPr>
          <w:p w:rsidR="0050475F" w:rsidRPr="00D6510D" w:rsidRDefault="0050475F" w:rsidP="00572B60">
            <w:pPr>
              <w:pStyle w:val="Default"/>
              <w:rPr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50475F" w:rsidRPr="00D6510D" w:rsidRDefault="0050475F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475F" w:rsidRPr="00D6510D" w:rsidRDefault="0050475F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D6510D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50475F" w:rsidRPr="00D6510D" w:rsidRDefault="0050475F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475F" w:rsidRPr="00D6510D" w:rsidRDefault="0050475F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D6510D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50475F" w:rsidRPr="00D6510D" w:rsidRDefault="0050475F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0475F" w:rsidRPr="00D6510D" w:rsidRDefault="0050475F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D6510D">
              <w:rPr>
                <w:sz w:val="18"/>
                <w:szCs w:val="18"/>
              </w:rPr>
              <w:t>rok</w:t>
            </w:r>
          </w:p>
        </w:tc>
      </w:tr>
      <w:tr w:rsidR="0050475F" w:rsidRPr="00D6510D" w:rsidTr="00C9357F">
        <w:trPr>
          <w:trHeight w:val="454"/>
        </w:trPr>
        <w:tc>
          <w:tcPr>
            <w:tcW w:w="9045" w:type="dxa"/>
            <w:gridSpan w:val="12"/>
            <w:vAlign w:val="center"/>
          </w:tcPr>
          <w:p w:rsidR="0050475F" w:rsidRPr="00D6510D" w:rsidRDefault="0050475F" w:rsidP="00634E15">
            <w:pPr>
              <w:pStyle w:val="Default"/>
              <w:rPr>
                <w:color w:val="auto"/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True</w:instrText>
            </w:r>
            <w:r w:rsidRPr="00D6510D">
              <w:rPr>
                <w:sz w:val="22"/>
                <w:szCs w:val="22"/>
              </w:rPr>
              <w:instrText xml:space="preserve"> = "True" "W przypadku braku numeru PESEL należy podać rodzaj, serię oraz numer innego dokumentu tożsamości:" "</w:instrText>
            </w: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IF </w:instrText>
            </w: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D6510D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Pr="00D6510D">
              <w:rPr>
                <w:color w:val="auto"/>
                <w:sz w:val="22"/>
                <w:szCs w:val="22"/>
              </w:rPr>
              <w:instrText xml:space="preserve"> 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  <w:r w:rsidRPr="00D6510D">
              <w:rPr>
                <w:color w:val="auto"/>
                <w:sz w:val="22"/>
                <w:szCs w:val="22"/>
              </w:rPr>
              <w:instrText xml:space="preserve"> = "True" "R</w:instrText>
            </w:r>
            <w:r w:rsidRPr="00D6510D">
              <w:rPr>
                <w:sz w:val="22"/>
                <w:szCs w:val="22"/>
              </w:rPr>
              <w:instrText xml:space="preserve">odzaj, seria oraz numer innego dokumentu tożsamości: </w:instrText>
            </w: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  <w:r w:rsidRPr="00D6510D">
              <w:rPr>
                <w:color w:val="auto"/>
                <w:sz w:val="22"/>
                <w:szCs w:val="22"/>
              </w:rPr>
              <w:instrText xml:space="preserve"> </w:instrText>
            </w: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  <w:r w:rsidRPr="00D6510D">
              <w:rPr>
                <w:color w:val="auto"/>
                <w:sz w:val="22"/>
                <w:szCs w:val="22"/>
              </w:rPr>
              <w:instrText>" "R</w:instrText>
            </w:r>
            <w:r w:rsidRPr="00D6510D">
              <w:rPr>
                <w:sz w:val="22"/>
                <w:szCs w:val="22"/>
              </w:rPr>
              <w:instrText>odzaj, seria oraz numer innego dokumentu tożsamości: --- nie dotyczy ---</w:instrText>
            </w:r>
            <w:r w:rsidRPr="00D6510D">
              <w:rPr>
                <w:color w:val="auto"/>
                <w:sz w:val="22"/>
                <w:szCs w:val="22"/>
              </w:rPr>
              <w:instrText xml:space="preserve">"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R</w:instrText>
            </w:r>
            <w:r w:rsidRPr="00D6510D">
              <w:rPr>
                <w:noProof/>
                <w:sz w:val="22"/>
                <w:szCs w:val="22"/>
              </w:rPr>
              <w:instrText>odzaj, seria oraz numer innego dokumentu tożsamości: --- nie dotyczy ---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  <w:r w:rsidRPr="00D6510D">
              <w:rPr>
                <w:sz w:val="22"/>
                <w:szCs w:val="22"/>
              </w:rPr>
              <w:instrText xml:space="preserve">" </w:instrText>
            </w:r>
            <w:r w:rsidRPr="00D6510D">
              <w:rPr>
                <w:sz w:val="22"/>
                <w:szCs w:val="22"/>
              </w:rPr>
              <w:fldChar w:fldCharType="separate"/>
            </w:r>
            <w:r w:rsidRPr="00D6510D">
              <w:rPr>
                <w:sz w:val="22"/>
                <w:szCs w:val="22"/>
              </w:rPr>
              <w:t>W przypadku braku numeru PESEL należy podać rodzaj, serię oraz numer innego dokumentu tożsamości:</w:t>
            </w:r>
            <w:r w:rsidRPr="00D6510D">
              <w:rPr>
                <w:sz w:val="22"/>
                <w:szCs w:val="22"/>
              </w:rPr>
              <w:fldChar w:fldCharType="end"/>
            </w:r>
            <w:r w:rsidRPr="00D6510D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50475F" w:rsidRPr="001A7088" w:rsidRDefault="0050475F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50475F" w:rsidRPr="00D6510D" w:rsidTr="00D2735B">
        <w:trPr>
          <w:trHeight w:val="340"/>
        </w:trPr>
        <w:tc>
          <w:tcPr>
            <w:tcW w:w="9043" w:type="dxa"/>
            <w:gridSpan w:val="7"/>
            <w:shd w:val="clear" w:color="auto" w:fill="BFBFBF"/>
            <w:vAlign w:val="center"/>
          </w:tcPr>
          <w:p w:rsidR="0050475F" w:rsidRPr="00D6510D" w:rsidRDefault="0050475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50475F" w:rsidRPr="00D6510D" w:rsidTr="00326FAA">
        <w:trPr>
          <w:trHeight w:val="340"/>
        </w:trPr>
        <w:tc>
          <w:tcPr>
            <w:tcW w:w="988" w:type="dxa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Kraj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</w:instrText>
            </w: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MERGEFIELD Kandydat_Adres_Kraj </w:instrText>
            </w:r>
            <w:r w:rsidRPr="00D6510D">
              <w:rPr>
                <w:sz w:val="22"/>
                <w:szCs w:val="22"/>
              </w:rPr>
              <w:fldChar w:fldCharType="end"/>
            </w:r>
            <w:r w:rsidRPr="00D6510D">
              <w:rPr>
                <w:sz w:val="22"/>
                <w:szCs w:val="22"/>
              </w:rPr>
              <w:instrText xml:space="preserve">" "Polska" </w:instrText>
            </w:r>
            <w:r w:rsidRPr="00D6510D">
              <w:rPr>
                <w:sz w:val="22"/>
                <w:szCs w:val="22"/>
              </w:rPr>
              <w:fldChar w:fldCharType="separate"/>
            </w:r>
            <w:r w:rsidRPr="00D6510D">
              <w:rPr>
                <w:sz w:val="22"/>
                <w:szCs w:val="22"/>
              </w:rPr>
              <w:t>Polska</w: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326FAA">
        <w:trPr>
          <w:trHeight w:val="340"/>
        </w:trPr>
        <w:tc>
          <w:tcPr>
            <w:tcW w:w="988" w:type="dxa"/>
            <w:vMerge w:val="restart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Gmina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</w:instrText>
            </w:r>
            <w:r w:rsidRPr="00D6510D">
              <w:instrText>-- nie podano --</w:instrText>
            </w:r>
            <w:r w:rsidRPr="00D6510D">
              <w:rPr>
                <w:sz w:val="22"/>
                <w:szCs w:val="22"/>
              </w:rPr>
              <w:instrText>" "</w:instrText>
            </w:r>
            <w:r w:rsidRPr="00D6510D">
              <w:rPr>
                <w:color w:val="auto"/>
                <w:sz w:val="22"/>
                <w:szCs w:val="22"/>
              </w:rPr>
              <w:instrText xml:space="preserve">G: </w:instrText>
            </w:r>
            <w:r w:rsidRPr="00D6510D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Pr="00D6510D">
              <w:rPr>
                <w:color w:val="auto"/>
                <w:sz w:val="22"/>
                <w:szCs w:val="22"/>
              </w:rPr>
              <w:instrText xml:space="preserve">, P: </w:instrText>
            </w:r>
            <w:r w:rsidRPr="00D6510D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Pr="00D6510D">
              <w:rPr>
                <w:color w:val="auto"/>
                <w:sz w:val="22"/>
                <w:szCs w:val="22"/>
              </w:rPr>
              <w:instrText xml:space="preserve">, </w:instrText>
            </w:r>
          </w:p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 xml:space="preserve">W: </w:instrText>
            </w:r>
            <w:r w:rsidRPr="00D6510D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Pr="00D6510D">
              <w:rPr>
                <w:sz w:val="22"/>
                <w:szCs w:val="22"/>
              </w:rPr>
              <w:instrText xml:space="preserve">" </w:instrText>
            </w:r>
            <w:r w:rsidRPr="00D6510D">
              <w:rPr>
                <w:sz w:val="22"/>
                <w:szCs w:val="22"/>
              </w:rPr>
              <w:fldChar w:fldCharType="separate"/>
            </w:r>
            <w:r w:rsidRPr="00D6510D">
              <w:rPr>
                <w:color w:val="auto"/>
                <w:sz w:val="22"/>
                <w:szCs w:val="22"/>
              </w:rPr>
              <w:t xml:space="preserve">G: </w:t>
            </w:r>
            <w:r w:rsidRPr="00D6510D"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6510D">
              <w:rPr>
                <w:color w:val="auto"/>
                <w:sz w:val="22"/>
                <w:szCs w:val="22"/>
              </w:rPr>
              <w:t xml:space="preserve">, P: </w:t>
            </w:r>
            <w:r w:rsidRPr="00D6510D"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6510D">
              <w:rPr>
                <w:color w:val="auto"/>
                <w:sz w:val="22"/>
                <w:szCs w:val="22"/>
              </w:rPr>
              <w:t xml:space="preserve">, </w:t>
            </w:r>
          </w:p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 xml:space="preserve">W: </w:t>
            </w:r>
            <w:r w:rsidRPr="00D6510D"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Nr budynku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50475F" w:rsidRPr="00D6510D" w:rsidRDefault="0050475F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:rsidR="0050475F" w:rsidRPr="00D6510D" w:rsidRDefault="0050475F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326FAA">
        <w:trPr>
          <w:trHeight w:val="340"/>
        </w:trPr>
        <w:tc>
          <w:tcPr>
            <w:tcW w:w="988" w:type="dxa"/>
            <w:vMerge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Kod pocztowy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326FAA">
        <w:trPr>
          <w:trHeight w:val="340"/>
        </w:trPr>
        <w:tc>
          <w:tcPr>
            <w:tcW w:w="1644" w:type="dxa"/>
            <w:gridSpan w:val="2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Miejscowość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Poczta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50475F" w:rsidRPr="00D6510D" w:rsidRDefault="0050475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50475F" w:rsidRPr="00D2735B" w:rsidRDefault="0050475F" w:rsidP="00D2735B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RODZICÓW/OPIEKUNÓW PRAWNYCH </w:t>
      </w:r>
      <w:r>
        <w:rPr>
          <w:bCs/>
          <w:sz w:val="20"/>
          <w:szCs w:val="20"/>
        </w:rPr>
        <w:t>w pr</w:t>
      </w:r>
      <w:r w:rsidRPr="00EB0215">
        <w:rPr>
          <w:bCs/>
          <w:sz w:val="20"/>
          <w:szCs w:val="20"/>
        </w:rPr>
        <w:t>zypadku, gdy ustanowiono opiekę prawną nad dzieckiem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50475F" w:rsidRPr="00D6510D" w:rsidTr="00E01E6D">
        <w:trPr>
          <w:trHeight w:val="340"/>
        </w:trPr>
        <w:tc>
          <w:tcPr>
            <w:tcW w:w="2438" w:type="dxa"/>
            <w:shd w:val="clear" w:color="auto" w:fill="BFBFBF"/>
            <w:vAlign w:val="center"/>
          </w:tcPr>
          <w:p w:rsidR="0050475F" w:rsidRPr="00D6510D" w:rsidRDefault="0050475F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/>
            <w:vAlign w:val="center"/>
          </w:tcPr>
          <w:p w:rsidR="0050475F" w:rsidRPr="00D6510D" w:rsidRDefault="0050475F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/>
            <w:vAlign w:val="center"/>
          </w:tcPr>
          <w:p w:rsidR="0050475F" w:rsidRPr="00D6510D" w:rsidRDefault="0050475F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Imię i nazwisko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50475F" w:rsidRDefault="0050475F">
      <w:r>
        <w:br w:type="page"/>
      </w:r>
    </w:p>
    <w:p w:rsidR="0050475F" w:rsidRDefault="0050475F">
      <w:r>
        <w:rPr>
          <w:rFonts w:cs="Calibri"/>
        </w:rPr>
        <w:fldChar w:fldCharType="begin"/>
      </w:r>
      <w:r>
        <w:rPr>
          <w:rFonts w:cs="Calibri"/>
        </w:rPr>
        <w:instrText xml:space="preserve"> IF </w:instrText>
      </w:r>
      <w:r>
        <w:rPr>
          <w:rFonts w:cs="Calibri"/>
          <w:noProof/>
        </w:rPr>
        <w:instrText>True</w:instrText>
      </w:r>
      <w:r>
        <w:rPr>
          <w:rFonts w:cs="Calibri"/>
        </w:rPr>
        <w:instrText xml:space="preserve"> = "True" "Proszę wypełnić obie kolumny, gdy adresy zamieszkania rodziców są różne." "" </w:instrText>
      </w:r>
      <w:r>
        <w:rPr>
          <w:rFonts w:cs="Calibri"/>
        </w:rPr>
        <w:fldChar w:fldCharType="separate"/>
      </w:r>
      <w:r>
        <w:rPr>
          <w:rFonts w:cs="Calibri"/>
        </w:rPr>
        <w:t>Proszę wypełnić obie kolumny, gdy adresy zamieszkania rodziców są różne.</w:t>
      </w:r>
      <w:r>
        <w:rPr>
          <w:rFonts w:cs="Calibr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50475F" w:rsidRPr="00D6510D" w:rsidTr="00186B5E">
        <w:trPr>
          <w:trHeight w:val="340"/>
        </w:trPr>
        <w:tc>
          <w:tcPr>
            <w:tcW w:w="9048" w:type="dxa"/>
            <w:gridSpan w:val="3"/>
            <w:shd w:val="clear" w:color="auto" w:fill="BFBFBF"/>
            <w:vAlign w:val="center"/>
          </w:tcPr>
          <w:p w:rsidR="0050475F" w:rsidRPr="00D6510D" w:rsidRDefault="0050475F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Adresy zamieszkania rodziców</w:t>
            </w: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Kraj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</w:instrText>
            </w: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MERGEFIELD Opiekun1_Adres_Kraj </w:instrText>
            </w:r>
            <w:r w:rsidRPr="00D6510D">
              <w:rPr>
                <w:sz w:val="22"/>
                <w:szCs w:val="22"/>
              </w:rPr>
              <w:fldChar w:fldCharType="end"/>
            </w:r>
            <w:r w:rsidRPr="00D6510D">
              <w:rPr>
                <w:sz w:val="22"/>
                <w:szCs w:val="22"/>
              </w:rPr>
              <w:instrText xml:space="preserve">" </w:instrText>
            </w: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"" = "Adres krajowy" "Polska" "" </w:instrText>
            </w:r>
            <w:r w:rsidRPr="00D6510D">
              <w:rPr>
                <w:sz w:val="22"/>
                <w:szCs w:val="22"/>
              </w:rPr>
              <w:fldChar w:fldCharType="end"/>
            </w:r>
            <w:r w:rsidRPr="00D6510D">
              <w:rPr>
                <w:sz w:val="22"/>
                <w:szCs w:val="22"/>
              </w:rPr>
              <w:instrText xml:space="preserve">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</w:instrText>
            </w:r>
            <w:r w:rsidRPr="00D6510D">
              <w:rPr>
                <w:noProof/>
                <w:sz w:val="22"/>
                <w:szCs w:val="22"/>
              </w:rPr>
              <w:instrText>False</w:instrText>
            </w:r>
            <w:r w:rsidRPr="00D6510D">
              <w:rPr>
                <w:sz w:val="22"/>
                <w:szCs w:val="22"/>
              </w:rPr>
              <w:instrText xml:space="preserve"> = "True" "</w:instrText>
            </w: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MERGEFIELD Opiekun2_Adres_Kraj </w:instrText>
            </w:r>
            <w:r w:rsidRPr="00D6510D">
              <w:rPr>
                <w:sz w:val="22"/>
                <w:szCs w:val="22"/>
              </w:rPr>
              <w:fldChar w:fldCharType="end"/>
            </w:r>
            <w:r w:rsidRPr="00D6510D">
              <w:rPr>
                <w:sz w:val="22"/>
                <w:szCs w:val="22"/>
              </w:rPr>
              <w:instrText xml:space="preserve">" </w:instrText>
            </w:r>
            <w:r w:rsidRPr="00D6510D">
              <w:rPr>
                <w:sz w:val="22"/>
                <w:szCs w:val="22"/>
              </w:rPr>
              <w:fldChar w:fldCharType="begin"/>
            </w:r>
            <w:r w:rsidRPr="00D6510D">
              <w:rPr>
                <w:sz w:val="22"/>
                <w:szCs w:val="22"/>
              </w:rPr>
              <w:instrText xml:space="preserve"> IF "" = "Adres krajowy" "Polska" "" </w:instrText>
            </w:r>
            <w:r w:rsidRPr="00D6510D">
              <w:rPr>
                <w:sz w:val="22"/>
                <w:szCs w:val="22"/>
              </w:rPr>
              <w:fldChar w:fldCharType="end"/>
            </w:r>
            <w:r w:rsidRPr="00D6510D">
              <w:rPr>
                <w:sz w:val="22"/>
                <w:szCs w:val="22"/>
              </w:rPr>
              <w:instrText xml:space="preserve"> </w:instrText>
            </w:r>
            <w:r w:rsidRPr="00D6510D">
              <w:rPr>
                <w:sz w:val="22"/>
                <w:szCs w:val="22"/>
              </w:rPr>
              <w:fldChar w:fldCharType="end"/>
            </w: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Województwo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Powiat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Gmina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Miejscowość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Nr budynku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Kod pocztowy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0475F" w:rsidRPr="00D6510D" w:rsidTr="00B43BB9">
        <w:trPr>
          <w:trHeight w:val="340"/>
        </w:trPr>
        <w:tc>
          <w:tcPr>
            <w:tcW w:w="2438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t>Poczta</w:t>
            </w:r>
            <w:r w:rsidRPr="00D6510D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50475F" w:rsidRPr="00D6510D" w:rsidRDefault="0050475F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50475F" w:rsidRDefault="0050475F" w:rsidP="002C74C5">
      <w:pPr>
        <w:spacing w:before="240" w:after="120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fldChar w:fldCharType="begin"/>
      </w:r>
      <w:r>
        <w:rPr>
          <w:rFonts w:cs="Calibri"/>
          <w:b/>
          <w:lang w:eastAsia="pl-PL"/>
        </w:rPr>
        <w:instrText xml:space="preserve"> IF </w:instrText>
      </w:r>
      <w:r>
        <w:rPr>
          <w:rFonts w:cs="Calibri"/>
          <w:b/>
          <w:noProof/>
          <w:lang w:eastAsia="pl-PL"/>
        </w:rPr>
        <w:instrText>False</w:instrText>
      </w:r>
      <w:r>
        <w:rPr>
          <w:rFonts w:cs="Calibri"/>
          <w:b/>
          <w:lang w:eastAsia="pl-PL"/>
        </w:rPr>
        <w:instrText xml:space="preserve"> = "True" "</w:instrText>
      </w:r>
      <w:r w:rsidRPr="009409CB">
        <w:rPr>
          <w:rFonts w:cs="Calibri"/>
          <w:b/>
          <w:lang w:eastAsia="pl-PL"/>
        </w:rPr>
        <w:instrText>DODATKOWE INFORMACJE</w:instrText>
      </w:r>
      <w:r>
        <w:rPr>
          <w:rFonts w:cs="Calibri"/>
          <w:b/>
          <w:lang w:eastAsia="pl-PL"/>
        </w:rPr>
        <w:instrText xml:space="preserve"> O KANDYDACIE</w:instrText>
      </w:r>
      <w:r w:rsidRPr="009409CB">
        <w:rPr>
          <w:rFonts w:cs="Calibri"/>
          <w:b/>
          <w:lang w:eastAsia="pl-PL"/>
        </w:rPr>
        <w:instrText xml:space="preserve"> </w:instrTex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5"/>
        <w:gridCol w:w="3997"/>
      </w:tblGrid>
      <w:tr w:rsidR="0050475F" w:rsidRPr="00D6510D" w:rsidTr="00D6510D">
        <w:tc>
          <w:tcPr>
            <w:tcW w:w="5075" w:type="dxa"/>
            <w:tcBorders>
              <w:right w:val="nil"/>
            </w:tcBorders>
          </w:tcPr>
          <w:p w:rsidR="0050475F" w:rsidRPr="00D6510D" w:rsidRDefault="0050475F" w:rsidP="00D6510D">
            <w:pPr>
              <w:spacing w:before="120" w:after="120" w:line="240" w:lineRule="auto"/>
              <w:rPr>
                <w:rFonts w:cs="Calibri"/>
                <w:lang w:eastAsia="pl-PL"/>
              </w:rPr>
            </w:pPr>
            <w:r w:rsidRPr="00D6510D">
              <w:rPr>
                <w:rFonts w:cs="Calibri"/>
                <w:lang w:eastAsia="pl-PL"/>
              </w:rPr>
              <w:fldChar w:fldCharType="begin"/>
            </w:r>
            <w:r w:rsidRPr="00D6510D">
              <w:rPr>
                <w:rFonts w:cs="Calibri"/>
                <w:lang w:eastAsia="pl-PL"/>
              </w:rPr>
              <w:instrText xml:space="preserve"> MERGEFIELD  TableStart:PozostaleZbieranePola </w:instrText>
            </w:r>
            <w:r w:rsidRPr="00D6510D">
              <w:rPr>
                <w:rFonts w:cs="Calibri"/>
                <w:lang w:eastAsia="pl-PL"/>
              </w:rPr>
              <w:fldChar w:fldCharType="separate"/>
            </w:r>
            <w:r w:rsidRPr="00D6510D">
              <w:rPr>
                <w:rFonts w:cs="Calibri"/>
                <w:noProof/>
                <w:lang w:eastAsia="pl-PL"/>
              </w:rPr>
              <w:instrText>«TableStart:PozostaleZbieranePola»</w:instrText>
            </w:r>
            <w:r w:rsidRPr="00D6510D">
              <w:rPr>
                <w:rFonts w:cs="Calibri"/>
                <w:lang w:eastAsia="pl-PL"/>
              </w:rPr>
              <w:fldChar w:fldCharType="end"/>
            </w:r>
            <w:r w:rsidRPr="00D6510D">
              <w:rPr>
                <w:rFonts w:cs="Calibri"/>
                <w:lang w:eastAsia="pl-PL"/>
              </w:rPr>
              <w:fldChar w:fldCharType="begin"/>
            </w:r>
            <w:r w:rsidRPr="00D6510D">
              <w:rPr>
                <w:rFonts w:cs="Calibri"/>
                <w:lang w:eastAsia="pl-PL"/>
              </w:rPr>
              <w:instrText xml:space="preserve"> MERGEFIELD Nazwa </w:instrText>
            </w:r>
            <w:r w:rsidRPr="00D6510D">
              <w:rPr>
                <w:rFonts w:cs="Calibri"/>
                <w:lang w:eastAsia="pl-PL"/>
              </w:rPr>
              <w:fldChar w:fldCharType="separate"/>
            </w:r>
            <w:r w:rsidRPr="00D6510D">
              <w:rPr>
                <w:rFonts w:cs="Calibri"/>
                <w:noProof/>
                <w:lang w:eastAsia="pl-PL"/>
              </w:rPr>
              <w:instrText>«Nazwa»</w:instrText>
            </w:r>
            <w:r w:rsidRPr="00D6510D">
              <w:rPr>
                <w:rFonts w:cs="Calibri"/>
                <w:lang w:eastAsia="pl-PL"/>
              </w:rPr>
              <w:fldChar w:fldCharType="end"/>
            </w:r>
            <w:r w:rsidRPr="00D6510D">
              <w:rPr>
                <w:rFonts w:cs="Calibri"/>
                <w:lang w:eastAsia="pl-PL"/>
              </w:rPr>
              <w:fldChar w:fldCharType="begin"/>
            </w:r>
            <w:r w:rsidRPr="00D6510D">
              <w:rPr>
                <w:rFonts w:cs="Calibri"/>
                <w:lang w:eastAsia="pl-PL"/>
              </w:rPr>
              <w:instrText xml:space="preserve"> MERGEFIELD PoleWymagane </w:instrText>
            </w:r>
            <w:r w:rsidRPr="00D6510D">
              <w:rPr>
                <w:rFonts w:cs="Calibri"/>
                <w:lang w:eastAsia="pl-PL"/>
              </w:rPr>
              <w:fldChar w:fldCharType="separate"/>
            </w:r>
            <w:r w:rsidRPr="00D6510D">
              <w:rPr>
                <w:rFonts w:cs="Calibri"/>
                <w:noProof/>
                <w:lang w:eastAsia="pl-PL"/>
              </w:rPr>
              <w:instrText>«PoleWymagane»</w:instrText>
            </w:r>
            <w:r w:rsidRPr="00D6510D">
              <w:rPr>
                <w:rFonts w:cs="Calibri"/>
                <w:lang w:eastAsia="pl-PL"/>
              </w:rPr>
              <w:fldChar w:fldCharType="end"/>
            </w:r>
          </w:p>
        </w:tc>
        <w:tc>
          <w:tcPr>
            <w:tcW w:w="3997" w:type="dxa"/>
          </w:tcPr>
          <w:p w:rsidR="0050475F" w:rsidRPr="00D6510D" w:rsidRDefault="0050475F" w:rsidP="00D6510D">
            <w:pPr>
              <w:spacing w:before="120" w:after="120" w:line="240" w:lineRule="auto"/>
              <w:rPr>
                <w:rFonts w:cs="Calibri"/>
                <w:lang w:eastAsia="pl-PL"/>
              </w:rPr>
            </w:pPr>
            <w:r w:rsidRPr="00D6510D">
              <w:rPr>
                <w:rFonts w:cs="Calibri"/>
                <w:lang w:eastAsia="pl-PL"/>
              </w:rPr>
              <w:fldChar w:fldCharType="begin"/>
            </w:r>
            <w:r w:rsidRPr="00D6510D">
              <w:rPr>
                <w:rFonts w:cs="Calibri"/>
                <w:lang w:eastAsia="pl-PL"/>
              </w:rPr>
              <w:instrText xml:space="preserve"> MERGEFIELD Wartosc </w:instrText>
            </w:r>
            <w:r w:rsidRPr="00D6510D">
              <w:rPr>
                <w:rFonts w:cs="Calibri"/>
                <w:lang w:eastAsia="pl-PL"/>
              </w:rPr>
              <w:fldChar w:fldCharType="separate"/>
            </w:r>
            <w:r w:rsidRPr="00D6510D">
              <w:rPr>
                <w:rFonts w:cs="Calibri"/>
                <w:noProof/>
                <w:lang w:eastAsia="pl-PL"/>
              </w:rPr>
              <w:instrText>«Wartosc»</w:instrText>
            </w:r>
            <w:r w:rsidRPr="00D6510D">
              <w:rPr>
                <w:rFonts w:cs="Calibri"/>
                <w:lang w:eastAsia="pl-PL"/>
              </w:rPr>
              <w:fldChar w:fldCharType="end"/>
            </w:r>
            <w:r w:rsidRPr="00D6510D">
              <w:rPr>
                <w:rFonts w:cs="Calibri"/>
                <w:lang w:eastAsia="pl-PL"/>
              </w:rPr>
              <w:fldChar w:fldCharType="begin"/>
            </w:r>
            <w:r w:rsidRPr="00D6510D">
              <w:rPr>
                <w:rFonts w:cs="Calibri"/>
                <w:lang w:eastAsia="pl-PL"/>
              </w:rPr>
              <w:instrText xml:space="preserve"> MERGEFIELD  TableEnd:PozostaleZbieranePola </w:instrText>
            </w:r>
            <w:r w:rsidRPr="00D6510D">
              <w:rPr>
                <w:rFonts w:cs="Calibri"/>
                <w:lang w:eastAsia="pl-PL"/>
              </w:rPr>
              <w:fldChar w:fldCharType="separate"/>
            </w:r>
            <w:r w:rsidRPr="00D6510D">
              <w:rPr>
                <w:rFonts w:cs="Calibri"/>
                <w:noProof/>
                <w:lang w:eastAsia="pl-PL"/>
              </w:rPr>
              <w:instrText>«TableEnd:PozostaleZbieranePola»</w:instrText>
            </w:r>
            <w:r w:rsidRPr="00D6510D">
              <w:rPr>
                <w:rFonts w:cs="Calibri"/>
                <w:lang w:eastAsia="pl-PL"/>
              </w:rPr>
              <w:fldChar w:fldCharType="end"/>
            </w:r>
          </w:p>
        </w:tc>
      </w:tr>
    </w:tbl>
    <w:p w:rsidR="0050475F" w:rsidRPr="001A7088" w:rsidRDefault="0050475F" w:rsidP="002C74C5">
      <w:pPr>
        <w:spacing w:before="240" w:after="120"/>
        <w:rPr>
          <w:rFonts w:cs="Calibri"/>
          <w:b/>
        </w:rPr>
      </w:pPr>
      <w:r>
        <w:rPr>
          <w:rFonts w:cs="Calibri"/>
          <w:b/>
          <w:lang w:eastAsia="pl-PL"/>
        </w:rPr>
        <w:instrText xml:space="preserve">" "" </w:instrText>
      </w:r>
      <w:r>
        <w:rPr>
          <w:rFonts w:cs="Calibri"/>
          <w:b/>
          <w:lang w:eastAsia="pl-PL"/>
        </w:rPr>
        <w:fldChar w:fldCharType="end"/>
      </w:r>
      <w:r>
        <w:rPr>
          <w:rFonts w:cs="Calibri"/>
          <w:b/>
        </w:rPr>
        <w:t xml:space="preserve"> OŚWIADCZENIE</w:t>
      </w:r>
      <w:r w:rsidRPr="001A7088">
        <w:rPr>
          <w:rFonts w:cs="Calibri"/>
          <w:b/>
        </w:rPr>
        <w:t xml:space="preserve"> DOTYCZĄCE TREŚCI ZGŁOSZENIA</w:t>
      </w:r>
    </w:p>
    <w:p w:rsidR="0050475F" w:rsidRDefault="0050475F" w:rsidP="00A03AFD">
      <w:pPr>
        <w:keepNext/>
        <w:spacing w:before="120" w:after="0" w:line="240" w:lineRule="auto"/>
        <w:jc w:val="both"/>
        <w:rPr>
          <w:rFonts w:cs="Calibri"/>
        </w:rPr>
      </w:pPr>
      <w:r>
        <w:rPr>
          <w:rFonts w:cs="Calibri"/>
          <w:noProof/>
        </w:rPr>
        <w:t>Oświadczam, iż wszystkie podane w niniejszym Zgłoszeniu dane zgodne są ze stanem faktycznym. Jestem świadomy/a odpowiedzialności karnej za złożenie fałszywego oświadczenia.</w:t>
      </w:r>
    </w:p>
    <w:p w:rsidR="0050475F" w:rsidRPr="001A7088" w:rsidRDefault="0050475F" w:rsidP="00A92189">
      <w:pPr>
        <w:keepNext/>
        <w:spacing w:before="120" w:after="0" w:line="240" w:lineRule="auto"/>
        <w:rPr>
          <w:rFonts w:cs="Calibri"/>
          <w:b/>
        </w:rPr>
      </w:pPr>
      <w:r>
        <w:rPr>
          <w:rFonts w:cs="Calibri"/>
          <w:b/>
        </w:rPr>
        <w:t>INFORMACJE</w:t>
      </w:r>
      <w:r w:rsidRPr="001A7088">
        <w:rPr>
          <w:rFonts w:cs="Calibri"/>
          <w:b/>
        </w:rPr>
        <w:t xml:space="preserve"> DOTYCZĄCE </w:t>
      </w:r>
      <w:r>
        <w:rPr>
          <w:rFonts w:cs="Calibri"/>
          <w:b/>
        </w:rPr>
        <w:t xml:space="preserve">PRZETWARZANIA </w:t>
      </w:r>
      <w:r w:rsidRPr="001A7088">
        <w:rPr>
          <w:rFonts w:cs="Calibri"/>
          <w:b/>
        </w:rPr>
        <w:t>DANYCH OSOBOWYCH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Administratorem danych przetwarzanych w ramach procesu rekrutacji jest szkoła obwodowa wskazana na podstawie adresu zamieszkania.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– w zakresie zawartym w niniejszym formularzu – będą przetwarzane w celu przeprowadzenia procesu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art. 130 ust. 5, art. 133 ust. 1 oraz art. 155 ustawy z dnia 14 grudnia 2016 roku Prawo oświatowe.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Odbiorcami danych osobowych zawartych w niniejszym formularzu mogą być: uprawnione podmioty zapewniające obsługę informatyczną procesu rekrutacji i zgłoszeń do szkół, działające na podstawie umowy przetwarzania danych w imieniu administratora, organ prowadzący szkoły, organy administracji publicznej uprawnione do uzyskania takich informacji na podstawie przepisów prawa.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Informacje dotyczące faktu zgłoszenia dziecka do szkoły obwodowej mogą być udostępnione innym szkołom korzystającym z tego samego narzędzia (systemu elektronicznego) wspierającego proces naboru do szkół, jeżeli dane dziecko zostało zgłoszone w rekrutacji do innej szkoły.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nie będą przekazywane do państwa trzeciego ani organizacji międzynarodowej.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zgromadzone związane z przyjęciem dziecka do szkoły obwodowej będą przechowywane przez szkołę nie dłużej niż do końca okresu, w którym uczeń uczęszcza do tej szkoły (zgodnie z art. 160 ust. 1 ustawy Prawo oświatowe).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 rezygnacją z udziału w procesie przyjęcia dziecka do szkoły obwodowej, co może wiązać się z konsekwencjami wynikającymi z przepisów Prawa oświatowego. Ponadto przysługuje im prawo do żądania ograniczenia przetwarzania w przypadkach określonych w art. 18 RODO.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W ramach prowadzenia procesu przyjęcia dziecka do szkoły obwodowej dane nie są przetwarzane na podstawie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W trakcie przetwarzania danych na potrzeby procesu przyjęcia dziecka do szkoły obwodowej nie dochodzi do zautomatyzowanego podejmowania decyzji ani do profilowania, o których mowa w art. 22 ust. 1 i 4 RODO. Oznacza to, że żadne decyzje dotyczące przyjęcia do szkoły nie zapadają automatycznie oraz że nie buduje się żadnych profili uczniów.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Opiekunom prawnym dziecka, jeżeli twierdzą, że przetwarzanie danych w procesie przyjęcia dziecka do szkoły obwodowej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przyjęcia dziecka, dla którego ścieżkę odwoławczą przewidują przepisy Prawa oświatowego.</w:t>
      </w: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</w:p>
    <w:p w:rsidR="0050475F" w:rsidRDefault="0050475F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Podanie danych zawartych w niniejszym formularzu i dołączonych dokumentach jest obowiązkowe, a obowiązek ten wynika z przepisu art. 151 ust. 1 ustawy Prawo oświatowe.</w:t>
      </w:r>
    </w:p>
    <w:p w:rsidR="0050475F" w:rsidRPr="00A03AFD" w:rsidRDefault="0050475F" w:rsidP="00A03AFD">
      <w:pPr>
        <w:spacing w:after="120" w:line="240" w:lineRule="auto"/>
        <w:jc w:val="both"/>
        <w:rPr>
          <w:rFonts w:cs="Calibri"/>
          <w:sz w:val="18"/>
          <w:szCs w:val="18"/>
        </w:rPr>
      </w:pPr>
      <w:r w:rsidRPr="00A03AFD">
        <w:rPr>
          <w:rFonts w:cs="Calibri"/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ofercie szkoły, statusie zgłoszenia, punktacji, kryteriach ani wynikach rekrutacji.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3"/>
        <w:gridCol w:w="5244"/>
      </w:tblGrid>
      <w:tr w:rsidR="0050475F" w:rsidRPr="00D6510D" w:rsidTr="00834B1A">
        <w:trPr>
          <w:trHeight w:val="249"/>
        </w:trPr>
        <w:tc>
          <w:tcPr>
            <w:tcW w:w="3823" w:type="dxa"/>
            <w:shd w:val="clear" w:color="auto" w:fill="BFBFBF"/>
            <w:vAlign w:val="center"/>
          </w:tcPr>
          <w:p w:rsidR="0050475F" w:rsidRPr="00D6510D" w:rsidRDefault="0050475F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D6510D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/>
            <w:vAlign w:val="center"/>
          </w:tcPr>
          <w:p w:rsidR="0050475F" w:rsidRPr="00D6510D" w:rsidRDefault="0050475F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D6510D">
              <w:rPr>
                <w:sz w:val="18"/>
                <w:szCs w:val="18"/>
              </w:rPr>
              <w:t>Dane kontaktowe Inspektora ochrony danych</w:t>
            </w:r>
          </w:p>
        </w:tc>
      </w:tr>
      <w:tr w:rsidR="0050475F" w:rsidRPr="00D6510D" w:rsidTr="00834B1A">
        <w:trPr>
          <w:trHeight w:val="249"/>
        </w:trPr>
        <w:tc>
          <w:tcPr>
            <w:tcW w:w="3823" w:type="dxa"/>
            <w:vAlign w:val="center"/>
          </w:tcPr>
          <w:p w:rsidR="0050475F" w:rsidRPr="00D6510D" w:rsidRDefault="0050475F" w:rsidP="0059755C">
            <w:pPr>
              <w:pStyle w:val="Default"/>
              <w:rPr>
                <w:sz w:val="18"/>
                <w:szCs w:val="18"/>
              </w:rPr>
            </w:pPr>
          </w:p>
          <w:p w:rsidR="0050475F" w:rsidRPr="00D6510D" w:rsidRDefault="0050475F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50475F" w:rsidRPr="00D6510D" w:rsidRDefault="0050475F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0475F" w:rsidRPr="006077DB" w:rsidRDefault="0050475F" w:rsidP="006077DB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</w:p>
    <w:p w:rsidR="0050475F" w:rsidRDefault="0050475F" w:rsidP="00A92189">
      <w:pPr>
        <w:spacing w:after="0" w:line="240" w:lineRule="auto"/>
        <w:jc w:val="both"/>
        <w:rPr>
          <w:rFonts w:cs="Calibri"/>
        </w:rPr>
      </w:pPr>
    </w:p>
    <w:p w:rsidR="0050475F" w:rsidRPr="006077DB" w:rsidRDefault="0050475F" w:rsidP="00A92189">
      <w:pPr>
        <w:spacing w:after="0" w:line="240" w:lineRule="auto"/>
        <w:jc w:val="both"/>
        <w:rPr>
          <w:rFonts w:cs="Calibri"/>
        </w:rPr>
      </w:pPr>
    </w:p>
    <w:p w:rsidR="0050475F" w:rsidRDefault="0050475F" w:rsidP="00186B5E">
      <w:pPr>
        <w:spacing w:after="0"/>
        <w:rPr>
          <w:rFonts w:cs="Calibri"/>
        </w:rPr>
      </w:pPr>
      <w:r>
        <w:rPr>
          <w:rFonts w:cs="Calibri"/>
        </w:rPr>
        <w:t>………………………..................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…………………………..…………..</w:t>
      </w:r>
    </w:p>
    <w:p w:rsidR="0050475F" w:rsidRDefault="0050475F" w:rsidP="00186B5E">
      <w:pPr>
        <w:rPr>
          <w:rFonts w:cs="Calibri"/>
          <w:sz w:val="18"/>
          <w:szCs w:val="18"/>
        </w:rPr>
      </w:pPr>
      <w:r w:rsidRPr="009409CB">
        <w:rPr>
          <w:rFonts w:cs="Calibri"/>
          <w:sz w:val="18"/>
          <w:szCs w:val="18"/>
        </w:rPr>
        <w:t xml:space="preserve">podpis </w:t>
      </w:r>
      <w:r>
        <w:rPr>
          <w:rFonts w:cs="Calibri"/>
          <w:sz w:val="18"/>
          <w:szCs w:val="18"/>
        </w:rPr>
        <w:t>matki/opiekunki prawnej</w:t>
      </w:r>
      <w:r w:rsidRPr="009409CB">
        <w:rPr>
          <w:rFonts w:cs="Calibri"/>
          <w:sz w:val="18"/>
          <w:szCs w:val="18"/>
        </w:rPr>
        <w:tab/>
      </w:r>
      <w:r w:rsidRPr="009409CB">
        <w:rPr>
          <w:rFonts w:cs="Calibri"/>
          <w:sz w:val="18"/>
          <w:szCs w:val="18"/>
        </w:rPr>
        <w:tab/>
      </w:r>
      <w:r w:rsidRPr="009409CB">
        <w:rPr>
          <w:rFonts w:cs="Calibri"/>
          <w:sz w:val="18"/>
          <w:szCs w:val="18"/>
        </w:rPr>
        <w:tab/>
      </w:r>
      <w:r w:rsidRPr="009409CB">
        <w:rPr>
          <w:rFonts w:cs="Calibri"/>
          <w:sz w:val="18"/>
          <w:szCs w:val="18"/>
        </w:rPr>
        <w:tab/>
      </w:r>
      <w:r w:rsidRPr="009409CB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9409CB">
        <w:rPr>
          <w:rFonts w:cs="Calibri"/>
          <w:sz w:val="18"/>
          <w:szCs w:val="18"/>
        </w:rPr>
        <w:t xml:space="preserve">podpis </w:t>
      </w:r>
      <w:r>
        <w:rPr>
          <w:rFonts w:cs="Calibri"/>
          <w:sz w:val="18"/>
          <w:szCs w:val="18"/>
        </w:rPr>
        <w:t>ojca/opiekuna prawnego</w:t>
      </w:r>
    </w:p>
    <w:p w:rsidR="0050475F" w:rsidRPr="009409CB" w:rsidRDefault="0050475F" w:rsidP="00186B5E">
      <w:pPr>
        <w:rPr>
          <w:rFonts w:cs="Calibri"/>
          <w:sz w:val="18"/>
          <w:szCs w:val="18"/>
        </w:rPr>
      </w:pPr>
    </w:p>
    <w:p w:rsidR="0050475F" w:rsidRPr="007839B0" w:rsidRDefault="0050475F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:rsidR="0050475F" w:rsidRPr="007839B0" w:rsidRDefault="0050475F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155</w:t>
      </w:r>
      <w:r w:rsidRPr="007839B0">
        <w:rPr>
          <w:rFonts w:cs="Arial"/>
        </w:rPr>
        <w:t xml:space="preserve"> ustawy z dnia </w:t>
      </w:r>
      <w:r>
        <w:rPr>
          <w:rFonts w:cs="Arial"/>
        </w:rPr>
        <w:t>14 grudnia 2016</w:t>
      </w:r>
      <w:r w:rsidRPr="00EA3357">
        <w:rPr>
          <w:rFonts w:cs="Arial"/>
        </w:rPr>
        <w:t xml:space="preserve"> roku </w:t>
      </w:r>
      <w:r>
        <w:rPr>
          <w:rFonts w:cs="Arial"/>
        </w:rPr>
        <w:t>– Prawo oświatowe)</w:t>
      </w:r>
    </w:p>
    <w:p w:rsidR="0050475F" w:rsidRPr="007839B0" w:rsidRDefault="0050475F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:rsidR="0050475F" w:rsidRPr="007839B0" w:rsidRDefault="0050475F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:rsidR="0050475F" w:rsidRPr="007839B0" w:rsidRDefault="0050475F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:rsidR="0050475F" w:rsidRPr="007B2721" w:rsidRDefault="0050475F" w:rsidP="007B2721">
      <w:pPr>
        <w:pStyle w:val="Default"/>
        <w:spacing w:after="360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p w:rsidR="0050475F" w:rsidRDefault="0050475F" w:rsidP="003C524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784"/>
        <w:gridCol w:w="3061"/>
        <w:gridCol w:w="3061"/>
      </w:tblGrid>
      <w:tr w:rsidR="0050475F" w:rsidRPr="00D6510D" w:rsidTr="00745BB7">
        <w:trPr>
          <w:trHeight w:val="340"/>
        </w:trPr>
        <w:tc>
          <w:tcPr>
            <w:tcW w:w="2784" w:type="dxa"/>
            <w:shd w:val="clear" w:color="auto" w:fill="BFBFBF"/>
            <w:vAlign w:val="center"/>
          </w:tcPr>
          <w:p w:rsidR="0050475F" w:rsidRPr="00D6510D" w:rsidRDefault="0050475F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/>
            <w:vAlign w:val="center"/>
          </w:tcPr>
          <w:p w:rsidR="0050475F" w:rsidRPr="00D6510D" w:rsidRDefault="0050475F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/>
            <w:vAlign w:val="center"/>
          </w:tcPr>
          <w:p w:rsidR="0050475F" w:rsidRPr="00D6510D" w:rsidRDefault="0050475F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50475F" w:rsidRPr="00D6510D" w:rsidTr="00745BB7">
        <w:trPr>
          <w:trHeight w:val="340"/>
        </w:trPr>
        <w:tc>
          <w:tcPr>
            <w:tcW w:w="2784" w:type="dxa"/>
            <w:vAlign w:val="center"/>
          </w:tcPr>
          <w:p w:rsidR="0050475F" w:rsidRPr="00D6510D" w:rsidRDefault="0050475F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:rsidR="0050475F" w:rsidRPr="00D6510D" w:rsidRDefault="0050475F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:rsidR="0050475F" w:rsidRPr="00D6510D" w:rsidRDefault="0050475F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0475F" w:rsidRPr="00D6510D" w:rsidTr="00745BB7">
        <w:trPr>
          <w:trHeight w:val="340"/>
        </w:trPr>
        <w:tc>
          <w:tcPr>
            <w:tcW w:w="2784" w:type="dxa"/>
            <w:vAlign w:val="center"/>
          </w:tcPr>
          <w:p w:rsidR="0050475F" w:rsidRPr="00D6510D" w:rsidRDefault="0050475F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:rsidR="0050475F" w:rsidRPr="00D6510D" w:rsidRDefault="0050475F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:rsidR="0050475F" w:rsidRPr="00D6510D" w:rsidRDefault="0050475F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0475F" w:rsidRPr="00D6510D" w:rsidTr="00745BB7">
        <w:trPr>
          <w:trHeight w:val="340"/>
        </w:trPr>
        <w:tc>
          <w:tcPr>
            <w:tcW w:w="2784" w:type="dxa"/>
            <w:vAlign w:val="center"/>
          </w:tcPr>
          <w:p w:rsidR="0050475F" w:rsidRPr="00D6510D" w:rsidRDefault="0050475F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:rsidR="0050475F" w:rsidRPr="00D6510D" w:rsidRDefault="0050475F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:rsidR="0050475F" w:rsidRPr="00D6510D" w:rsidRDefault="0050475F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475F" w:rsidRDefault="0050475F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784"/>
        <w:gridCol w:w="6142"/>
      </w:tblGrid>
      <w:tr w:rsidR="0050475F" w:rsidRPr="00D6510D" w:rsidTr="00AD7A30">
        <w:trPr>
          <w:trHeight w:val="340"/>
        </w:trPr>
        <w:tc>
          <w:tcPr>
            <w:tcW w:w="2784" w:type="dxa"/>
            <w:shd w:val="clear" w:color="auto" w:fill="BFBFBF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50475F" w:rsidRPr="00D6510D" w:rsidTr="00AD7A30">
        <w:trPr>
          <w:trHeight w:val="340"/>
        </w:trPr>
        <w:tc>
          <w:tcPr>
            <w:tcW w:w="2784" w:type="dxa"/>
            <w:vAlign w:val="center"/>
          </w:tcPr>
          <w:p w:rsidR="0050475F" w:rsidRPr="00D6510D" w:rsidRDefault="0050475F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0475F" w:rsidRPr="00D6510D" w:rsidTr="00AD7A30">
        <w:trPr>
          <w:trHeight w:val="340"/>
        </w:trPr>
        <w:tc>
          <w:tcPr>
            <w:tcW w:w="2784" w:type="dxa"/>
            <w:vAlign w:val="center"/>
          </w:tcPr>
          <w:p w:rsidR="0050475F" w:rsidRPr="00D6510D" w:rsidRDefault="0050475F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0475F" w:rsidRPr="00D6510D" w:rsidTr="00AD7A30">
        <w:trPr>
          <w:trHeight w:val="340"/>
        </w:trPr>
        <w:tc>
          <w:tcPr>
            <w:tcW w:w="2784" w:type="dxa"/>
            <w:vAlign w:val="center"/>
          </w:tcPr>
          <w:p w:rsidR="0050475F" w:rsidRPr="00D6510D" w:rsidRDefault="0050475F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475F" w:rsidRDefault="0050475F" w:rsidP="003C524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784"/>
        <w:gridCol w:w="6142"/>
      </w:tblGrid>
      <w:tr w:rsidR="0050475F" w:rsidRPr="00D6510D" w:rsidTr="00AD7A30">
        <w:trPr>
          <w:trHeight w:val="340"/>
        </w:trPr>
        <w:tc>
          <w:tcPr>
            <w:tcW w:w="2784" w:type="dxa"/>
            <w:shd w:val="clear" w:color="auto" w:fill="BFBFBF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50475F" w:rsidRPr="00D6510D" w:rsidTr="00AD7A30">
        <w:trPr>
          <w:trHeight w:val="340"/>
        </w:trPr>
        <w:tc>
          <w:tcPr>
            <w:tcW w:w="2784" w:type="dxa"/>
            <w:vAlign w:val="center"/>
          </w:tcPr>
          <w:p w:rsidR="0050475F" w:rsidRPr="00D6510D" w:rsidRDefault="0050475F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0475F" w:rsidRPr="00D6510D" w:rsidTr="00AD7A30">
        <w:trPr>
          <w:trHeight w:val="340"/>
        </w:trPr>
        <w:tc>
          <w:tcPr>
            <w:tcW w:w="2784" w:type="dxa"/>
            <w:vAlign w:val="center"/>
          </w:tcPr>
          <w:p w:rsidR="0050475F" w:rsidRPr="00D6510D" w:rsidRDefault="0050475F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0475F" w:rsidRPr="00D6510D" w:rsidTr="00AD7A30">
        <w:trPr>
          <w:trHeight w:val="340"/>
        </w:trPr>
        <w:tc>
          <w:tcPr>
            <w:tcW w:w="2784" w:type="dxa"/>
            <w:vAlign w:val="center"/>
          </w:tcPr>
          <w:p w:rsidR="0050475F" w:rsidRPr="00D6510D" w:rsidRDefault="0050475F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:rsidR="0050475F" w:rsidRPr="00D6510D" w:rsidRDefault="0050475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6510D">
              <w:rPr>
                <w:color w:val="auto"/>
                <w:sz w:val="22"/>
                <w:szCs w:val="22"/>
              </w:rPr>
              <w:fldChar w:fldCharType="begin"/>
            </w:r>
            <w:r w:rsidRPr="00D6510D"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 w:rsidRPr="00D6510D">
              <w:rPr>
                <w:color w:val="auto"/>
                <w:sz w:val="22"/>
                <w:szCs w:val="22"/>
              </w:rPr>
              <w:fldChar w:fldCharType="separate"/>
            </w:r>
            <w:r w:rsidRPr="00D6510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 w:rsidRPr="00D6510D"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475F" w:rsidRPr="005A4B13" w:rsidRDefault="0050475F" w:rsidP="003C524C">
      <w:pPr>
        <w:pStyle w:val="Default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end"/>
      </w:r>
    </w:p>
    <w:sectPr w:rsidR="0050475F" w:rsidRPr="005A4B13" w:rsidSect="00C96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5F" w:rsidRDefault="0050475F">
      <w:pPr>
        <w:spacing w:after="0" w:line="240" w:lineRule="auto"/>
      </w:pPr>
      <w:r>
        <w:separator/>
      </w:r>
    </w:p>
  </w:endnote>
  <w:endnote w:type="continuationSeparator" w:id="0">
    <w:p w:rsidR="0050475F" w:rsidRDefault="0050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5F" w:rsidRDefault="005047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5F" w:rsidRDefault="0050475F">
    <w:pPr>
      <w:pStyle w:val="Footer"/>
      <w:jc w:val="right"/>
    </w:pPr>
    <w:r>
      <w:t xml:space="preserve">Strona </w:t>
    </w:r>
    <w:r w:rsidRPr="00186B5E">
      <w:rPr>
        <w:bCs/>
      </w:rPr>
      <w:fldChar w:fldCharType="begin"/>
    </w:r>
    <w:r w:rsidRPr="00186B5E">
      <w:rPr>
        <w:bCs/>
      </w:rPr>
      <w:instrText>PAGE</w:instrText>
    </w:r>
    <w:r w:rsidRPr="00186B5E">
      <w:rPr>
        <w:bCs/>
      </w:rPr>
      <w:fldChar w:fldCharType="separate"/>
    </w:r>
    <w:r>
      <w:rPr>
        <w:bCs/>
        <w:noProof/>
      </w:rPr>
      <w:t>2</w:t>
    </w:r>
    <w:r w:rsidRPr="00186B5E">
      <w:rPr>
        <w:bCs/>
      </w:rPr>
      <w:fldChar w:fldCharType="end"/>
    </w:r>
    <w:r>
      <w:t xml:space="preserve"> z </w:t>
    </w:r>
    <w:r w:rsidRPr="00186B5E">
      <w:rPr>
        <w:bCs/>
      </w:rPr>
      <w:fldChar w:fldCharType="begin"/>
    </w:r>
    <w:r w:rsidRPr="00186B5E">
      <w:rPr>
        <w:bCs/>
      </w:rPr>
      <w:instrText>NUMPAGES</w:instrText>
    </w:r>
    <w:r w:rsidRPr="00186B5E">
      <w:rPr>
        <w:bCs/>
      </w:rPr>
      <w:fldChar w:fldCharType="separate"/>
    </w:r>
    <w:r>
      <w:rPr>
        <w:bCs/>
        <w:noProof/>
      </w:rPr>
      <w:t>3</w:t>
    </w:r>
    <w:r w:rsidRPr="00186B5E">
      <w:rPr>
        <w:bCs/>
      </w:rPr>
      <w:fldChar w:fldCharType="end"/>
    </w:r>
  </w:p>
  <w:p w:rsidR="0050475F" w:rsidRDefault="005047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5F" w:rsidRDefault="005047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5F" w:rsidRDefault="0050475F">
      <w:pPr>
        <w:spacing w:after="0" w:line="240" w:lineRule="auto"/>
      </w:pPr>
      <w:r>
        <w:separator/>
      </w:r>
    </w:p>
  </w:footnote>
  <w:footnote w:type="continuationSeparator" w:id="0">
    <w:p w:rsidR="0050475F" w:rsidRDefault="0050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5F" w:rsidRDefault="005047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5F" w:rsidRDefault="005047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5F" w:rsidRDefault="005047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2A2"/>
    <w:multiLevelType w:val="hybridMultilevel"/>
    <w:tmpl w:val="B8669E78"/>
    <w:lvl w:ilvl="0" w:tplc="2EDE4AC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BB46E67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0C67B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AA28AE0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6524048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5E67784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5A81D1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122E9B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F98AF8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6A42BD1"/>
    <w:multiLevelType w:val="hybridMultilevel"/>
    <w:tmpl w:val="98E89B52"/>
    <w:lvl w:ilvl="0" w:tplc="33F6D3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20EE8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6E5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3CEC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C072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5667B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CC58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5C0FD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4801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7C4B47"/>
    <w:multiLevelType w:val="hybridMultilevel"/>
    <w:tmpl w:val="4D86A786"/>
    <w:lvl w:ilvl="0" w:tplc="C9F0B5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7803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C29E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9E30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1EF3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0278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2B0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66BF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D62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6208EA"/>
    <w:multiLevelType w:val="hybridMultilevel"/>
    <w:tmpl w:val="4704B478"/>
    <w:lvl w:ilvl="0" w:tplc="72F80AA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9AE0EDC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3CA3A8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F9CFC16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E84FF0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F423100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972465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57233FC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A5C8DF2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C4B"/>
    <w:rsid w:val="0000649C"/>
    <w:rsid w:val="00042BD0"/>
    <w:rsid w:val="00052D79"/>
    <w:rsid w:val="0006157D"/>
    <w:rsid w:val="0008303A"/>
    <w:rsid w:val="000841D1"/>
    <w:rsid w:val="000C4FCD"/>
    <w:rsid w:val="000E7E33"/>
    <w:rsid w:val="00103ADF"/>
    <w:rsid w:val="0010539E"/>
    <w:rsid w:val="0013347E"/>
    <w:rsid w:val="001506C8"/>
    <w:rsid w:val="001637F8"/>
    <w:rsid w:val="00167350"/>
    <w:rsid w:val="00170686"/>
    <w:rsid w:val="00186038"/>
    <w:rsid w:val="00186B5E"/>
    <w:rsid w:val="00196307"/>
    <w:rsid w:val="001A7088"/>
    <w:rsid w:val="001E42A1"/>
    <w:rsid w:val="001F6F6F"/>
    <w:rsid w:val="0023094B"/>
    <w:rsid w:val="00244AF6"/>
    <w:rsid w:val="00252B13"/>
    <w:rsid w:val="0026287A"/>
    <w:rsid w:val="002738C6"/>
    <w:rsid w:val="00286D6A"/>
    <w:rsid w:val="002B01D6"/>
    <w:rsid w:val="002C74C5"/>
    <w:rsid w:val="00326FAA"/>
    <w:rsid w:val="003351EE"/>
    <w:rsid w:val="00337B33"/>
    <w:rsid w:val="00347528"/>
    <w:rsid w:val="00364A50"/>
    <w:rsid w:val="00374FAD"/>
    <w:rsid w:val="0037619D"/>
    <w:rsid w:val="00376E85"/>
    <w:rsid w:val="00380877"/>
    <w:rsid w:val="003A2CA3"/>
    <w:rsid w:val="003B0FFF"/>
    <w:rsid w:val="003C524C"/>
    <w:rsid w:val="003F75E0"/>
    <w:rsid w:val="00426763"/>
    <w:rsid w:val="00454D9E"/>
    <w:rsid w:val="00492385"/>
    <w:rsid w:val="00497CBE"/>
    <w:rsid w:val="004C5275"/>
    <w:rsid w:val="004F71CA"/>
    <w:rsid w:val="0050475F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6974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77DB"/>
    <w:rsid w:val="006151F7"/>
    <w:rsid w:val="00616105"/>
    <w:rsid w:val="00623E29"/>
    <w:rsid w:val="00634E15"/>
    <w:rsid w:val="00646624"/>
    <w:rsid w:val="00670161"/>
    <w:rsid w:val="006931E1"/>
    <w:rsid w:val="006B2CC9"/>
    <w:rsid w:val="006B43D7"/>
    <w:rsid w:val="006B4C3E"/>
    <w:rsid w:val="006C1E40"/>
    <w:rsid w:val="006C3E79"/>
    <w:rsid w:val="006F40FC"/>
    <w:rsid w:val="00736C2B"/>
    <w:rsid w:val="00745BB7"/>
    <w:rsid w:val="0078303A"/>
    <w:rsid w:val="007839B0"/>
    <w:rsid w:val="00785BF7"/>
    <w:rsid w:val="007B2721"/>
    <w:rsid w:val="007B607E"/>
    <w:rsid w:val="007C5369"/>
    <w:rsid w:val="00811BE2"/>
    <w:rsid w:val="00834B1A"/>
    <w:rsid w:val="008625FA"/>
    <w:rsid w:val="0089410C"/>
    <w:rsid w:val="008B2188"/>
    <w:rsid w:val="008E582F"/>
    <w:rsid w:val="00905296"/>
    <w:rsid w:val="009202BE"/>
    <w:rsid w:val="00937134"/>
    <w:rsid w:val="009409CB"/>
    <w:rsid w:val="009412AD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A023D7"/>
    <w:rsid w:val="00A03AFD"/>
    <w:rsid w:val="00A04BC8"/>
    <w:rsid w:val="00A109E8"/>
    <w:rsid w:val="00A11563"/>
    <w:rsid w:val="00A3261E"/>
    <w:rsid w:val="00A35F5F"/>
    <w:rsid w:val="00A6701E"/>
    <w:rsid w:val="00A813E0"/>
    <w:rsid w:val="00A92189"/>
    <w:rsid w:val="00A923F3"/>
    <w:rsid w:val="00AA27DA"/>
    <w:rsid w:val="00AA308C"/>
    <w:rsid w:val="00AD7A30"/>
    <w:rsid w:val="00AF678B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357F"/>
    <w:rsid w:val="00C96321"/>
    <w:rsid w:val="00CA7CD0"/>
    <w:rsid w:val="00CB303C"/>
    <w:rsid w:val="00CC3046"/>
    <w:rsid w:val="00CC3FE5"/>
    <w:rsid w:val="00CC5C4B"/>
    <w:rsid w:val="00CE119C"/>
    <w:rsid w:val="00CE7ADA"/>
    <w:rsid w:val="00CF072A"/>
    <w:rsid w:val="00CF70A0"/>
    <w:rsid w:val="00D037D3"/>
    <w:rsid w:val="00D06C4F"/>
    <w:rsid w:val="00D110AB"/>
    <w:rsid w:val="00D225A6"/>
    <w:rsid w:val="00D26C63"/>
    <w:rsid w:val="00D2705F"/>
    <w:rsid w:val="00D2735B"/>
    <w:rsid w:val="00D422BE"/>
    <w:rsid w:val="00D525EC"/>
    <w:rsid w:val="00D6510D"/>
    <w:rsid w:val="00D72349"/>
    <w:rsid w:val="00DD1236"/>
    <w:rsid w:val="00DE79FE"/>
    <w:rsid w:val="00E01E6D"/>
    <w:rsid w:val="00E048AF"/>
    <w:rsid w:val="00E052D4"/>
    <w:rsid w:val="00E12383"/>
    <w:rsid w:val="00E64EA1"/>
    <w:rsid w:val="00E81F9F"/>
    <w:rsid w:val="00E93D83"/>
    <w:rsid w:val="00EA3357"/>
    <w:rsid w:val="00EB0215"/>
    <w:rsid w:val="00EB6645"/>
    <w:rsid w:val="00EB6CFC"/>
    <w:rsid w:val="00EC0FBD"/>
    <w:rsid w:val="00EE3940"/>
    <w:rsid w:val="00EF2501"/>
    <w:rsid w:val="00F41727"/>
    <w:rsid w:val="00F6046A"/>
    <w:rsid w:val="00F877C1"/>
    <w:rsid w:val="00FB3131"/>
    <w:rsid w:val="00FC4BB6"/>
    <w:rsid w:val="00FD7894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5C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7E33"/>
    <w:pPr>
      <w:ind w:left="720"/>
      <w:contextualSpacing/>
    </w:pPr>
    <w:rPr>
      <w:rFonts w:eastAsia="Times New Roman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2738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38C6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738C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6B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6B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1288</Words>
  <Characters>7733</Characters>
  <Application>Microsoft Office Outlook</Application>
  <DocSecurity>0</DocSecurity>
  <Lines>0</Lines>
  <Paragraphs>0</Paragraphs>
  <ScaleCrop>false</ScaleCrop>
  <Company>VULCAN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SZKOŁY OBWODOWEJ </dc:title>
  <dc:subject/>
  <dc:creator>Ewa Kołczyk</dc:creator>
  <cp:keywords/>
  <dc:description/>
  <cp:lastModifiedBy>sekret</cp:lastModifiedBy>
  <cp:revision>3</cp:revision>
  <cp:lastPrinted>2025-01-28T09:58:00Z</cp:lastPrinted>
  <dcterms:created xsi:type="dcterms:W3CDTF">2025-01-28T09:57:00Z</dcterms:created>
  <dcterms:modified xsi:type="dcterms:W3CDTF">2025-01-28T10:28:00Z</dcterms:modified>
</cp:coreProperties>
</file>